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B519" w14:textId="77777777" w:rsidR="007249DF" w:rsidRDefault="007249DF">
      <w:bookmarkStart w:id="0" w:name="_GoBack"/>
      <w:bookmarkEnd w:id="0"/>
    </w:p>
    <w:p w14:paraId="0A33853C" w14:textId="77777777" w:rsidR="007249DF" w:rsidRDefault="007249DF"/>
    <w:p w14:paraId="758AF9BA" w14:textId="77777777" w:rsidR="007249DF" w:rsidRDefault="007249D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49DF" w14:paraId="67560E1A" w14:textId="77777777">
        <w:trPr>
          <w:trHeight w:val="1984"/>
        </w:trPr>
        <w:tc>
          <w:tcPr>
            <w:tcW w:w="4606" w:type="dxa"/>
          </w:tcPr>
          <w:p w14:paraId="45FB9DC1" w14:textId="77777777" w:rsidR="00482CBD" w:rsidRDefault="00482CBD">
            <w:pPr>
              <w:rPr>
                <w:rFonts w:ascii="Arial" w:hAnsi="Arial"/>
              </w:rPr>
            </w:pPr>
          </w:p>
          <w:p w14:paraId="6F9B57D8" w14:textId="2835B647" w:rsidR="009D24F4" w:rsidRDefault="007249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Ministerium für </w:t>
            </w:r>
            <w:r w:rsidR="00FE737A">
              <w:rPr>
                <w:rFonts w:ascii="Arial" w:hAnsi="Arial"/>
              </w:rPr>
              <w:t>Kinder</w:t>
            </w:r>
            <w:r w:rsidR="009D24F4">
              <w:rPr>
                <w:rFonts w:ascii="Arial" w:hAnsi="Arial"/>
              </w:rPr>
              <w:t>,</w:t>
            </w:r>
          </w:p>
          <w:p w14:paraId="3585DC4D" w14:textId="28F81F85" w:rsidR="007249DF" w:rsidRDefault="00FE73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Jugend, Familie, Gleichstellung,</w:t>
            </w:r>
            <w:r w:rsidR="009D3EB1">
              <w:rPr>
                <w:rFonts w:ascii="Arial" w:hAnsi="Arial"/>
              </w:rPr>
              <w:t xml:space="preserve"> </w:t>
            </w:r>
            <w:r w:rsidR="00886129">
              <w:rPr>
                <w:rFonts w:ascii="Arial" w:hAnsi="Arial"/>
              </w:rPr>
              <w:t xml:space="preserve">Flucht </w:t>
            </w:r>
            <w:r>
              <w:rPr>
                <w:rFonts w:ascii="Arial" w:hAnsi="Arial"/>
              </w:rPr>
              <w:t>und Integration</w:t>
            </w:r>
          </w:p>
          <w:p w14:paraId="6B613FED" w14:textId="4809C344" w:rsidR="007249DF" w:rsidRDefault="007249D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 Landes Nordrhein-Westfalen</w:t>
            </w:r>
          </w:p>
          <w:p w14:paraId="3994F360" w14:textId="77777777" w:rsidR="00AF51F3" w:rsidRDefault="00AF51F3">
            <w:pPr>
              <w:rPr>
                <w:rFonts w:ascii="Arial" w:hAnsi="Arial"/>
              </w:rPr>
            </w:pPr>
          </w:p>
          <w:p w14:paraId="0CDE4BA8" w14:textId="7D4A5DA9" w:rsidR="007249DF" w:rsidRDefault="007249DF">
            <w:pPr>
              <w:rPr>
                <w:rFonts w:ascii="Arial" w:hAnsi="Arial"/>
                <w:lang w:val="it-IT"/>
              </w:rPr>
            </w:pPr>
            <w:proofErr w:type="spellStart"/>
            <w:r w:rsidRPr="004726BC">
              <w:rPr>
                <w:rFonts w:ascii="Arial" w:hAnsi="Arial"/>
                <w:lang w:val="it-IT"/>
              </w:rPr>
              <w:t>Referat</w:t>
            </w:r>
            <w:proofErr w:type="spellEnd"/>
            <w:r w:rsidRPr="004726BC">
              <w:rPr>
                <w:rFonts w:ascii="Arial" w:hAnsi="Arial"/>
                <w:lang w:val="it-IT"/>
              </w:rPr>
              <w:t xml:space="preserve"> </w:t>
            </w:r>
            <w:r w:rsidR="00FE737A">
              <w:rPr>
                <w:rFonts w:ascii="Arial" w:hAnsi="Arial"/>
                <w:lang w:val="it-IT"/>
              </w:rPr>
              <w:t>4</w:t>
            </w:r>
            <w:r w:rsidR="004726BC">
              <w:rPr>
                <w:rFonts w:ascii="Arial" w:hAnsi="Arial"/>
                <w:lang w:val="it-IT"/>
              </w:rPr>
              <w:t>1</w:t>
            </w:r>
            <w:r w:rsidR="00482CBD">
              <w:rPr>
                <w:rFonts w:ascii="Arial" w:hAnsi="Arial"/>
                <w:lang w:val="it-IT"/>
              </w:rPr>
              <w:t>3</w:t>
            </w:r>
            <w:r w:rsidR="00FE737A">
              <w:rPr>
                <w:rFonts w:ascii="Arial" w:hAnsi="Arial"/>
                <w:lang w:val="it-IT"/>
              </w:rPr>
              <w:t xml:space="preserve"> </w:t>
            </w:r>
          </w:p>
          <w:p w14:paraId="301B11A0" w14:textId="77777777" w:rsidR="00886129" w:rsidRDefault="00886129" w:rsidP="00886129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“Gewalt gegen </w:t>
            </w:r>
            <w:proofErr w:type="spellStart"/>
            <w:r>
              <w:rPr>
                <w:rFonts w:ascii="Arial" w:hAnsi="Arial"/>
                <w:lang w:val="it-IT"/>
              </w:rPr>
              <w:t>Frauen</w:t>
            </w:r>
            <w:proofErr w:type="spellEnd"/>
            <w:r>
              <w:rPr>
                <w:rFonts w:ascii="Arial" w:hAnsi="Arial"/>
                <w:lang w:val="it-IT"/>
              </w:rPr>
              <w:t>”</w:t>
            </w:r>
          </w:p>
          <w:p w14:paraId="47091684" w14:textId="580195EB" w:rsidR="007249DF" w:rsidRDefault="00FE73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Völklinger Straße 4</w:t>
            </w:r>
          </w:p>
          <w:p w14:paraId="333DA111" w14:textId="77777777" w:rsidR="007249DF" w:rsidRDefault="009D24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40219</w:t>
            </w:r>
            <w:r w:rsidR="007249DF">
              <w:rPr>
                <w:rFonts w:ascii="Arial" w:hAnsi="Arial"/>
              </w:rPr>
              <w:t xml:space="preserve"> Düsseldorf</w:t>
            </w:r>
          </w:p>
        </w:tc>
        <w:tc>
          <w:tcPr>
            <w:tcW w:w="4606" w:type="dxa"/>
          </w:tcPr>
          <w:p w14:paraId="69D7BAF6" w14:textId="5E73BFB6" w:rsidR="00AF51F3" w:rsidRDefault="007249DF" w:rsidP="00AF51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Antrag</w:t>
            </w:r>
            <w:r w:rsidR="00AF51F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auf Gewährung</w:t>
            </w:r>
          </w:p>
          <w:p w14:paraId="505E3B95" w14:textId="198E982A" w:rsidR="007249DF" w:rsidRDefault="007249DF" w:rsidP="00AF51F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einer</w:t>
            </w:r>
            <w:r w:rsidR="00AF51F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Zuwendung</w:t>
            </w:r>
          </w:p>
          <w:p w14:paraId="3EF2E371" w14:textId="77777777" w:rsidR="00AF51F3" w:rsidRDefault="00AF51F3" w:rsidP="00AF51F3">
            <w:pPr>
              <w:jc w:val="center"/>
              <w:rPr>
                <w:rFonts w:ascii="Arial" w:hAnsi="Arial"/>
                <w:b/>
                <w:bCs/>
              </w:rPr>
            </w:pPr>
          </w:p>
          <w:p w14:paraId="7DD90A07" w14:textId="135E80C1" w:rsidR="007249DF" w:rsidRDefault="00AF51F3" w:rsidP="00AF51F3">
            <w:pPr>
              <w:jc w:val="center"/>
              <w:rPr>
                <w:rFonts w:ascii="Arial" w:hAnsi="Arial"/>
                <w:b/>
                <w:bCs/>
              </w:rPr>
            </w:pPr>
            <w:r w:rsidRPr="00AF51F3">
              <w:rPr>
                <w:rFonts w:ascii="Arial" w:hAnsi="Arial"/>
                <w:b/>
                <w:bCs/>
              </w:rPr>
              <w:t>Förderprogramm des Landes N</w:t>
            </w:r>
            <w:r>
              <w:rPr>
                <w:rFonts w:ascii="Arial" w:hAnsi="Arial"/>
                <w:b/>
                <w:bCs/>
              </w:rPr>
              <w:t>ordrhein-Westfalen für die Bera</w:t>
            </w:r>
            <w:r w:rsidRPr="00AF51F3">
              <w:rPr>
                <w:rFonts w:ascii="Arial" w:hAnsi="Arial"/>
                <w:b/>
                <w:bCs/>
              </w:rPr>
              <w:t>tung und Unterstützung für von konfliktbezogener sexualisierter Gewalt bedrohter oder betroffe</w:t>
            </w:r>
            <w:r>
              <w:rPr>
                <w:rFonts w:ascii="Arial" w:hAnsi="Arial"/>
                <w:b/>
                <w:bCs/>
              </w:rPr>
              <w:t>ner Frauen, die insbesondere an</w:t>
            </w:r>
            <w:r w:rsidRPr="00AF51F3">
              <w:rPr>
                <w:rFonts w:ascii="Arial" w:hAnsi="Arial"/>
                <w:b/>
                <w:bCs/>
              </w:rPr>
              <w:t>lässlich des Krieges in der Ukraine nach Deutschland eingereist sind</w:t>
            </w:r>
            <w:r w:rsidR="009D027C">
              <w:rPr>
                <w:rFonts w:ascii="Arial" w:hAnsi="Arial"/>
                <w:b/>
                <w:bCs/>
              </w:rPr>
              <w:t xml:space="preserve"> (Förderprogramm </w:t>
            </w:r>
            <w:proofErr w:type="spellStart"/>
            <w:r w:rsidR="009D027C">
              <w:rPr>
                <w:rFonts w:ascii="Arial" w:hAnsi="Arial"/>
                <w:b/>
                <w:bCs/>
              </w:rPr>
              <w:t>need-help.nrw</w:t>
            </w:r>
            <w:proofErr w:type="spellEnd"/>
            <w:r w:rsidR="009D027C">
              <w:rPr>
                <w:rFonts w:ascii="Arial" w:hAnsi="Arial"/>
                <w:b/>
                <w:bCs/>
              </w:rPr>
              <w:t>)</w:t>
            </w:r>
            <w:r w:rsidR="00A5271E">
              <w:rPr>
                <w:rFonts w:ascii="Arial" w:hAnsi="Arial"/>
                <w:b/>
                <w:bCs/>
              </w:rPr>
              <w:t xml:space="preserve"> im Haushaltsjahr 2023</w:t>
            </w:r>
          </w:p>
          <w:p w14:paraId="14038D72" w14:textId="070C4C55" w:rsidR="00AF51F3" w:rsidRDefault="00AF51F3" w:rsidP="00AF51F3">
            <w:pPr>
              <w:jc w:val="center"/>
              <w:rPr>
                <w:rFonts w:ascii="Arial" w:hAnsi="Arial"/>
              </w:rPr>
            </w:pPr>
          </w:p>
        </w:tc>
      </w:tr>
    </w:tbl>
    <w:p w14:paraId="6B67E46B" w14:textId="77777777" w:rsidR="007249DF" w:rsidRDefault="007249DF">
      <w:pPr>
        <w:rPr>
          <w:rFonts w:ascii="Arial" w:hAnsi="Arial"/>
        </w:rPr>
      </w:pPr>
    </w:p>
    <w:p w14:paraId="0BB2C912" w14:textId="77777777" w:rsidR="007249DF" w:rsidRDefault="007249DF">
      <w:pPr>
        <w:pStyle w:val="Flietext"/>
        <w:spacing w:line="240" w:lineRule="auto"/>
        <w:rPr>
          <w:rFonts w:ascii="Arial" w:hAnsi="Arial"/>
        </w:rPr>
      </w:pPr>
    </w:p>
    <w:p w14:paraId="64D8761A" w14:textId="77777777" w:rsidR="000070B9" w:rsidRDefault="000070B9">
      <w:pPr>
        <w:pStyle w:val="Flietext"/>
        <w:spacing w:line="240" w:lineRule="auto"/>
        <w:rPr>
          <w:rFonts w:ascii="Arial" w:hAnsi="Arial"/>
        </w:rPr>
      </w:pPr>
    </w:p>
    <w:p w14:paraId="5F37B6FC" w14:textId="77777777" w:rsidR="000070B9" w:rsidRDefault="000070B9">
      <w:pPr>
        <w:pStyle w:val="Flietext"/>
        <w:spacing w:line="240" w:lineRule="auto"/>
        <w:rPr>
          <w:rFonts w:ascii="Arial" w:hAnsi="Arial"/>
        </w:rPr>
      </w:pPr>
    </w:p>
    <w:p w14:paraId="7773BED4" w14:textId="77777777" w:rsidR="007249DF" w:rsidRDefault="007249DF">
      <w:pPr>
        <w:rPr>
          <w:rFonts w:ascii="Arial" w:hAnsi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4394"/>
        <w:gridCol w:w="70"/>
      </w:tblGrid>
      <w:tr w:rsidR="007249DF" w14:paraId="1F8ECB94" w14:textId="77777777" w:rsidTr="00AF51F3">
        <w:trPr>
          <w:gridAfter w:val="1"/>
          <w:wAfter w:w="70" w:type="dxa"/>
          <w:trHeight w:val="210"/>
        </w:trPr>
        <w:tc>
          <w:tcPr>
            <w:tcW w:w="9142" w:type="dxa"/>
            <w:gridSpan w:val="3"/>
          </w:tcPr>
          <w:p w14:paraId="2E6CD0B0" w14:textId="77777777" w:rsidR="007249DF" w:rsidRDefault="007249DF">
            <w:pPr>
              <w:spacing w:before="24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</w:rPr>
              <w:tab/>
              <w:t>Antragstellerin/Antragsteller:</w:t>
            </w:r>
          </w:p>
        </w:tc>
      </w:tr>
      <w:tr w:rsidR="007249DF" w14:paraId="73C7295A" w14:textId="77777777" w:rsidTr="00AF51F3">
        <w:trPr>
          <w:gridAfter w:val="1"/>
          <w:wAfter w:w="70" w:type="dxa"/>
          <w:trHeight w:val="875"/>
        </w:trPr>
        <w:tc>
          <w:tcPr>
            <w:tcW w:w="2338" w:type="dxa"/>
            <w:vAlign w:val="center"/>
          </w:tcPr>
          <w:p w14:paraId="4424A5DC" w14:textId="77777777" w:rsidR="007249DF" w:rsidRDefault="007249DF" w:rsidP="000070B9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Name/Bezeichnung</w:t>
            </w:r>
          </w:p>
        </w:tc>
        <w:tc>
          <w:tcPr>
            <w:tcW w:w="6804" w:type="dxa"/>
            <w:gridSpan w:val="2"/>
          </w:tcPr>
          <w:p w14:paraId="4CFBD27F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249DF" w14:paraId="3B29C3C7" w14:textId="77777777" w:rsidTr="00AF51F3">
        <w:trPr>
          <w:gridAfter w:val="1"/>
          <w:wAfter w:w="70" w:type="dxa"/>
          <w:trHeight w:val="897"/>
        </w:trPr>
        <w:tc>
          <w:tcPr>
            <w:tcW w:w="2338" w:type="dxa"/>
          </w:tcPr>
          <w:p w14:paraId="3A8A4C05" w14:textId="77777777" w:rsidR="007249DF" w:rsidRDefault="007249DF">
            <w:pPr>
              <w:spacing w:before="24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Anschrift</w:t>
            </w:r>
          </w:p>
        </w:tc>
        <w:tc>
          <w:tcPr>
            <w:tcW w:w="6804" w:type="dxa"/>
            <w:gridSpan w:val="2"/>
          </w:tcPr>
          <w:p w14:paraId="66932C10" w14:textId="77777777" w:rsidR="007249DF" w:rsidRDefault="007249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Straße/PLZ/Ort</w:t>
            </w:r>
          </w:p>
          <w:p w14:paraId="370E5042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249DF" w14:paraId="01B3B1E3" w14:textId="77777777" w:rsidTr="00AF51F3">
        <w:trPr>
          <w:gridAfter w:val="1"/>
          <w:wAfter w:w="70" w:type="dxa"/>
          <w:trHeight w:val="1007"/>
        </w:trPr>
        <w:tc>
          <w:tcPr>
            <w:tcW w:w="2338" w:type="dxa"/>
            <w:vAlign w:val="center"/>
          </w:tcPr>
          <w:p w14:paraId="4C486DED" w14:textId="77777777" w:rsidR="007249DF" w:rsidRDefault="007249DF" w:rsidP="000070B9">
            <w:pPr>
              <w:spacing w:before="24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Auskunft erteilt</w:t>
            </w:r>
          </w:p>
        </w:tc>
        <w:tc>
          <w:tcPr>
            <w:tcW w:w="6804" w:type="dxa"/>
            <w:gridSpan w:val="2"/>
          </w:tcPr>
          <w:p w14:paraId="11AE05A0" w14:textId="77777777" w:rsidR="007249DF" w:rsidRDefault="0028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>Telefonnummer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 w:rsidR="00A45D64">
              <w:rPr>
                <w:rFonts w:ascii="Arial" w:hAnsi="Arial"/>
                <w:sz w:val="16"/>
              </w:rPr>
              <w:t>Mailadresse</w:t>
            </w:r>
          </w:p>
          <w:p w14:paraId="5C1A8D83" w14:textId="77777777" w:rsidR="007249DF" w:rsidRDefault="007249DF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7249DF" w14:paraId="0878BC55" w14:textId="77777777" w:rsidTr="00AF51F3">
        <w:trPr>
          <w:gridAfter w:val="1"/>
          <w:wAfter w:w="70" w:type="dxa"/>
          <w:cantSplit/>
          <w:trHeight w:val="255"/>
        </w:trPr>
        <w:tc>
          <w:tcPr>
            <w:tcW w:w="2338" w:type="dxa"/>
            <w:vMerge w:val="restart"/>
          </w:tcPr>
          <w:p w14:paraId="65BBF607" w14:textId="77777777" w:rsidR="007249DF" w:rsidRDefault="007249DF">
            <w:pPr>
              <w:spacing w:before="60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Bankverbindung:</w:t>
            </w:r>
          </w:p>
        </w:tc>
        <w:tc>
          <w:tcPr>
            <w:tcW w:w="6804" w:type="dxa"/>
            <w:gridSpan w:val="2"/>
          </w:tcPr>
          <w:p w14:paraId="76DA5CF5" w14:textId="77777777" w:rsidR="007249DF" w:rsidRDefault="009D44D6" w:rsidP="009D44D6">
            <w:pPr>
              <w:tabs>
                <w:tab w:val="left" w:pos="708"/>
                <w:tab w:val="left" w:pos="1416"/>
                <w:tab w:val="left" w:pos="2124"/>
                <w:tab w:val="left" w:pos="287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IBAN</w:t>
            </w:r>
            <w:r w:rsidR="007249DF">
              <w:rPr>
                <w:rFonts w:ascii="Arial" w:hAnsi="Arial"/>
                <w:sz w:val="16"/>
              </w:rPr>
              <w:tab/>
            </w:r>
            <w:r w:rsidR="007249DF">
              <w:rPr>
                <w:rFonts w:ascii="Arial" w:hAnsi="Arial"/>
                <w:sz w:val="16"/>
              </w:rPr>
              <w:tab/>
            </w:r>
            <w:r w:rsidR="007249DF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BIC</w:t>
            </w:r>
          </w:p>
          <w:p w14:paraId="322D21DC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7249DF" w14:paraId="49769C20" w14:textId="77777777" w:rsidTr="00AF51F3">
        <w:trPr>
          <w:gridAfter w:val="1"/>
          <w:wAfter w:w="70" w:type="dxa"/>
          <w:cantSplit/>
          <w:trHeight w:val="270"/>
        </w:trPr>
        <w:tc>
          <w:tcPr>
            <w:tcW w:w="2338" w:type="dxa"/>
            <w:vMerge/>
          </w:tcPr>
          <w:p w14:paraId="1ADDC054" w14:textId="77777777" w:rsidR="007249DF" w:rsidRDefault="007249DF">
            <w:pPr>
              <w:spacing w:before="120" w:after="120" w:line="300" w:lineRule="atLeast"/>
              <w:rPr>
                <w:rFonts w:ascii="Arial" w:hAnsi="Arial"/>
              </w:rPr>
            </w:pPr>
          </w:p>
        </w:tc>
        <w:tc>
          <w:tcPr>
            <w:tcW w:w="6804" w:type="dxa"/>
            <w:gridSpan w:val="2"/>
          </w:tcPr>
          <w:p w14:paraId="482819E0" w14:textId="77777777" w:rsidR="007249DF" w:rsidRDefault="007249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 des Kreditinstitutes</w:t>
            </w:r>
          </w:p>
          <w:p w14:paraId="45758B87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7249DF" w14:paraId="30FC034B" w14:textId="77777777" w:rsidTr="00AF51F3">
        <w:trPr>
          <w:gridAfter w:val="1"/>
          <w:wAfter w:w="70" w:type="dxa"/>
        </w:trPr>
        <w:tc>
          <w:tcPr>
            <w:tcW w:w="9142" w:type="dxa"/>
            <w:gridSpan w:val="3"/>
          </w:tcPr>
          <w:p w14:paraId="6650488C" w14:textId="77777777" w:rsidR="007249DF" w:rsidRDefault="007249DF">
            <w:pPr>
              <w:spacing w:before="240" w:after="120" w:line="3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</w:rPr>
              <w:tab/>
              <w:t>Maßnahme</w:t>
            </w:r>
          </w:p>
        </w:tc>
      </w:tr>
      <w:tr w:rsidR="007249DF" w14:paraId="7FE3AA4D" w14:textId="77777777" w:rsidTr="00AF51F3">
        <w:trPr>
          <w:gridAfter w:val="1"/>
          <w:wAfter w:w="70" w:type="dxa"/>
        </w:trPr>
        <w:tc>
          <w:tcPr>
            <w:tcW w:w="2338" w:type="dxa"/>
          </w:tcPr>
          <w:p w14:paraId="4F172551" w14:textId="77777777" w:rsidR="007249DF" w:rsidRDefault="007249DF">
            <w:pPr>
              <w:spacing w:before="36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Bezeichnung</w:t>
            </w:r>
          </w:p>
        </w:tc>
        <w:tc>
          <w:tcPr>
            <w:tcW w:w="6804" w:type="dxa"/>
            <w:gridSpan w:val="2"/>
          </w:tcPr>
          <w:p w14:paraId="45FF82CC" w14:textId="77777777" w:rsidR="007249DF" w:rsidRDefault="00694904" w:rsidP="0028283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  <w:p w14:paraId="764994F0" w14:textId="77777777" w:rsidR="007249DF" w:rsidRDefault="007249DF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2804FA" w14:paraId="51A5313A" w14:textId="77777777" w:rsidTr="00AF51F3">
        <w:trPr>
          <w:gridAfter w:val="1"/>
          <w:wAfter w:w="70" w:type="dxa"/>
        </w:trPr>
        <w:tc>
          <w:tcPr>
            <w:tcW w:w="2338" w:type="dxa"/>
            <w:vAlign w:val="center"/>
          </w:tcPr>
          <w:p w14:paraId="5C095A8F" w14:textId="77777777" w:rsidR="002804FA" w:rsidRDefault="002804FA" w:rsidP="008E4994">
            <w:pPr>
              <w:spacing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Durchführungszeit-raum</w:t>
            </w:r>
          </w:p>
        </w:tc>
        <w:tc>
          <w:tcPr>
            <w:tcW w:w="6804" w:type="dxa"/>
            <w:gridSpan w:val="2"/>
          </w:tcPr>
          <w:p w14:paraId="6DE41343" w14:textId="77777777" w:rsidR="002804FA" w:rsidRDefault="002804FA" w:rsidP="002804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von/bis</w:t>
            </w:r>
          </w:p>
          <w:p w14:paraId="61C3E015" w14:textId="77777777" w:rsidR="008E4994" w:rsidRDefault="008E4994" w:rsidP="002804FA">
            <w:pPr>
              <w:rPr>
                <w:rFonts w:ascii="Arial" w:hAnsi="Arial"/>
                <w:sz w:val="16"/>
              </w:rPr>
            </w:pPr>
          </w:p>
          <w:p w14:paraId="32787174" w14:textId="16358C3C" w:rsidR="002804FA" w:rsidRDefault="002804FA" w:rsidP="002804FA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AF51F3" w14:paraId="1303B1D9" w14:textId="77777777" w:rsidTr="00AF51F3">
        <w:trPr>
          <w:gridAfter w:val="1"/>
          <w:wAfter w:w="70" w:type="dxa"/>
        </w:trPr>
        <w:tc>
          <w:tcPr>
            <w:tcW w:w="2338" w:type="dxa"/>
            <w:vAlign w:val="center"/>
          </w:tcPr>
          <w:p w14:paraId="527EC127" w14:textId="4632B0CE" w:rsidR="00AF51F3" w:rsidRDefault="00AF51F3" w:rsidP="00EC40C2">
            <w:pPr>
              <w:spacing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Darstellung der  Maßnahmen für von Gewalt betroffene, geflüchtete Frauen</w:t>
            </w:r>
          </w:p>
        </w:tc>
        <w:tc>
          <w:tcPr>
            <w:tcW w:w="6804" w:type="dxa"/>
            <w:gridSpan w:val="2"/>
          </w:tcPr>
          <w:p w14:paraId="63C4E14A" w14:textId="77777777" w:rsidR="00AF51F3" w:rsidRDefault="00AF51F3" w:rsidP="00282834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3D4ED7" w14:paraId="03F2000A" w14:textId="77777777" w:rsidTr="00AF51F3">
        <w:trPr>
          <w:gridAfter w:val="1"/>
          <w:wAfter w:w="70" w:type="dxa"/>
        </w:trPr>
        <w:tc>
          <w:tcPr>
            <w:tcW w:w="2338" w:type="dxa"/>
            <w:vAlign w:val="center"/>
          </w:tcPr>
          <w:p w14:paraId="495E5FDA" w14:textId="4D999DDC" w:rsidR="003D4ED7" w:rsidRDefault="003D4ED7" w:rsidP="00AF51F3">
            <w:pPr>
              <w:spacing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Organisationen mit denen Sie vor Ort kooperieren</w:t>
            </w:r>
          </w:p>
        </w:tc>
        <w:tc>
          <w:tcPr>
            <w:tcW w:w="6804" w:type="dxa"/>
            <w:gridSpan w:val="2"/>
          </w:tcPr>
          <w:p w14:paraId="4490099C" w14:textId="77777777" w:rsidR="003D4ED7" w:rsidRDefault="003D4ED7" w:rsidP="00282834">
            <w:pPr>
              <w:spacing w:before="120" w:after="120" w:line="300" w:lineRule="atLeast"/>
              <w:rPr>
                <w:rFonts w:ascii="Arial" w:hAnsi="Arial"/>
              </w:rPr>
            </w:pPr>
          </w:p>
          <w:p w14:paraId="64CD7039" w14:textId="77777777" w:rsidR="008E4994" w:rsidRDefault="008E4994" w:rsidP="00282834">
            <w:pPr>
              <w:spacing w:before="120" w:after="120" w:line="300" w:lineRule="atLeast"/>
              <w:rPr>
                <w:rFonts w:ascii="Arial" w:hAnsi="Arial"/>
              </w:rPr>
            </w:pPr>
          </w:p>
          <w:p w14:paraId="385730A5" w14:textId="77777777" w:rsidR="008E4994" w:rsidRDefault="008E4994" w:rsidP="00282834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3D4ED7" w14:paraId="55CBE471" w14:textId="77777777" w:rsidTr="00AF51F3">
        <w:trPr>
          <w:gridAfter w:val="1"/>
          <w:wAfter w:w="70" w:type="dxa"/>
        </w:trPr>
        <w:tc>
          <w:tcPr>
            <w:tcW w:w="2338" w:type="dxa"/>
            <w:vAlign w:val="center"/>
          </w:tcPr>
          <w:p w14:paraId="75F827CB" w14:textId="77777777" w:rsidR="003D4ED7" w:rsidRDefault="003D4ED7" w:rsidP="002721D9">
            <w:pPr>
              <w:spacing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Organisationen mit denen die Antragstellung abgestimmt wurde </w:t>
            </w:r>
          </w:p>
        </w:tc>
        <w:tc>
          <w:tcPr>
            <w:tcW w:w="6804" w:type="dxa"/>
            <w:gridSpan w:val="2"/>
          </w:tcPr>
          <w:p w14:paraId="4C1B7E5F" w14:textId="77777777" w:rsidR="003D4ED7" w:rsidRDefault="003D4ED7" w:rsidP="002721D9">
            <w:pPr>
              <w:spacing w:after="120" w:line="300" w:lineRule="atLeast"/>
              <w:rPr>
                <w:rFonts w:ascii="Arial" w:hAnsi="Arial"/>
              </w:rPr>
            </w:pPr>
          </w:p>
        </w:tc>
      </w:tr>
      <w:tr w:rsidR="00B54F19" w14:paraId="4F47D4B8" w14:textId="77777777" w:rsidTr="00AF51F3">
        <w:trPr>
          <w:gridAfter w:val="1"/>
          <w:wAfter w:w="70" w:type="dxa"/>
        </w:trPr>
        <w:tc>
          <w:tcPr>
            <w:tcW w:w="2338" w:type="dxa"/>
            <w:vAlign w:val="center"/>
          </w:tcPr>
          <w:p w14:paraId="25864607" w14:textId="20220B83" w:rsidR="00B54F19" w:rsidRDefault="00B54F19" w:rsidP="00AF51F3">
            <w:pPr>
              <w:spacing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Besondere Schutzangebote für </w:t>
            </w:r>
            <w:r w:rsidR="00AF51F3">
              <w:rPr>
                <w:rFonts w:ascii="Arial" w:hAnsi="Arial"/>
              </w:rPr>
              <w:t xml:space="preserve">insbesondere aus </w:t>
            </w:r>
            <w:r w:rsidR="00C757CC">
              <w:rPr>
                <w:rFonts w:ascii="Arial" w:hAnsi="Arial"/>
              </w:rPr>
              <w:t xml:space="preserve">der Ukraine zugereiste </w:t>
            </w:r>
            <w:r>
              <w:rPr>
                <w:rFonts w:ascii="Arial" w:hAnsi="Arial"/>
              </w:rPr>
              <w:t>Frauen in der Region</w:t>
            </w:r>
            <w:r w:rsidR="008E4994">
              <w:rPr>
                <w:rFonts w:ascii="Arial" w:hAnsi="Arial"/>
              </w:rPr>
              <w:t xml:space="preserve"> (falls vorhanden)</w:t>
            </w:r>
          </w:p>
        </w:tc>
        <w:tc>
          <w:tcPr>
            <w:tcW w:w="6804" w:type="dxa"/>
            <w:gridSpan w:val="2"/>
          </w:tcPr>
          <w:p w14:paraId="2B394639" w14:textId="77777777" w:rsidR="00B54F19" w:rsidRDefault="00B54F19" w:rsidP="00282834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7249DF" w14:paraId="6C18379F" w14:textId="77777777" w:rsidTr="00AF51F3">
        <w:trPr>
          <w:gridAfter w:val="1"/>
          <w:wAfter w:w="70" w:type="dxa"/>
        </w:trPr>
        <w:tc>
          <w:tcPr>
            <w:tcW w:w="9142" w:type="dxa"/>
            <w:gridSpan w:val="3"/>
          </w:tcPr>
          <w:p w14:paraId="11B872C9" w14:textId="21B59D23" w:rsidR="007249DF" w:rsidRDefault="007249DF" w:rsidP="00EC40C2">
            <w:pPr>
              <w:spacing w:before="240" w:after="120" w:line="3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Gesamt</w:t>
            </w:r>
            <w:r w:rsidR="00EC40C2">
              <w:rPr>
                <w:rFonts w:ascii="Arial" w:hAnsi="Arial"/>
                <w:b/>
              </w:rPr>
              <w:t>ausgaben</w:t>
            </w:r>
          </w:p>
        </w:tc>
      </w:tr>
      <w:tr w:rsidR="007249DF" w14:paraId="5C3924D8" w14:textId="77777777" w:rsidTr="00AF51F3">
        <w:trPr>
          <w:gridAfter w:val="1"/>
          <w:wAfter w:w="70" w:type="dxa"/>
        </w:trPr>
        <w:tc>
          <w:tcPr>
            <w:tcW w:w="2338" w:type="dxa"/>
          </w:tcPr>
          <w:p w14:paraId="781ACE36" w14:textId="4F5A1A6F" w:rsidR="007249DF" w:rsidRDefault="007249DF" w:rsidP="00EC40C2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Lt. </w:t>
            </w:r>
            <w:r w:rsidR="00EC40C2">
              <w:rPr>
                <w:rFonts w:ascii="Arial" w:hAnsi="Arial"/>
              </w:rPr>
              <w:t>Ausgabe</w:t>
            </w:r>
            <w:r>
              <w:rPr>
                <w:rFonts w:ascii="Arial" w:hAnsi="Arial"/>
              </w:rPr>
              <w:t>plan</w:t>
            </w:r>
            <w:r w:rsidR="00EC40C2">
              <w:rPr>
                <w:rFonts w:ascii="Arial" w:hAnsi="Arial"/>
              </w:rPr>
              <w:t>ung</w:t>
            </w:r>
            <w:r>
              <w:rPr>
                <w:rFonts w:ascii="Arial" w:hAnsi="Arial"/>
              </w:rPr>
              <w:t xml:space="preserve"> (Anlage)</w:t>
            </w:r>
          </w:p>
        </w:tc>
        <w:tc>
          <w:tcPr>
            <w:tcW w:w="6804" w:type="dxa"/>
            <w:gridSpan w:val="2"/>
          </w:tcPr>
          <w:p w14:paraId="3765ECC5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249DF" w14:paraId="56FB7E2E" w14:textId="77777777" w:rsidTr="00AF51F3">
        <w:trPr>
          <w:gridAfter w:val="1"/>
          <w:wAfter w:w="70" w:type="dxa"/>
          <w:trHeight w:val="627"/>
        </w:trPr>
        <w:tc>
          <w:tcPr>
            <w:tcW w:w="2338" w:type="dxa"/>
          </w:tcPr>
          <w:p w14:paraId="17476629" w14:textId="77777777" w:rsidR="007249DF" w:rsidRDefault="007249DF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Beantragte Zuwendung</w:t>
            </w:r>
          </w:p>
        </w:tc>
        <w:tc>
          <w:tcPr>
            <w:tcW w:w="6804" w:type="dxa"/>
            <w:gridSpan w:val="2"/>
          </w:tcPr>
          <w:p w14:paraId="2926F7C1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7249DF" w14:paraId="595FA27F" w14:textId="77777777" w:rsidTr="00AF51F3">
        <w:trPr>
          <w:gridAfter w:val="1"/>
          <w:wAfter w:w="70" w:type="dxa"/>
        </w:trPr>
        <w:tc>
          <w:tcPr>
            <w:tcW w:w="9142" w:type="dxa"/>
            <w:gridSpan w:val="3"/>
          </w:tcPr>
          <w:p w14:paraId="0924871A" w14:textId="77777777" w:rsidR="007249DF" w:rsidRPr="00357351" w:rsidRDefault="007249DF">
            <w:pPr>
              <w:spacing w:before="240" w:after="120" w:line="3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br w:type="page"/>
            </w:r>
            <w:r w:rsidRPr="00357351">
              <w:rPr>
                <w:rFonts w:ascii="Arial" w:hAnsi="Arial"/>
                <w:b/>
              </w:rPr>
              <w:t>4.</w:t>
            </w:r>
            <w:r w:rsidRPr="00357351">
              <w:rPr>
                <w:rFonts w:ascii="Arial" w:hAnsi="Arial"/>
                <w:b/>
              </w:rPr>
              <w:tab/>
              <w:t>Finanzierungsplan</w:t>
            </w:r>
          </w:p>
        </w:tc>
      </w:tr>
      <w:tr w:rsidR="007249DF" w14:paraId="27ED1A5C" w14:textId="77777777" w:rsidTr="00AF51F3">
        <w:trPr>
          <w:gridAfter w:val="1"/>
          <w:wAfter w:w="70" w:type="dxa"/>
          <w:cantSplit/>
        </w:trPr>
        <w:tc>
          <w:tcPr>
            <w:tcW w:w="4748" w:type="dxa"/>
            <w:gridSpan w:val="2"/>
          </w:tcPr>
          <w:p w14:paraId="44E9C8DD" w14:textId="4EB5028B" w:rsidR="007249DF" w:rsidRDefault="007249DF" w:rsidP="00EC40C2">
            <w:pPr>
              <w:tabs>
                <w:tab w:val="left" w:pos="426"/>
              </w:tabs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4.1</w:t>
            </w:r>
            <w:r>
              <w:rPr>
                <w:rFonts w:ascii="Arial" w:hAnsi="Arial"/>
              </w:rPr>
              <w:tab/>
              <w:t>Gesamt</w:t>
            </w:r>
            <w:r w:rsidR="00EC40C2">
              <w:rPr>
                <w:rFonts w:ascii="Arial" w:hAnsi="Arial"/>
              </w:rPr>
              <w:t>ausgaben</w:t>
            </w:r>
          </w:p>
        </w:tc>
        <w:tc>
          <w:tcPr>
            <w:tcW w:w="4394" w:type="dxa"/>
          </w:tcPr>
          <w:p w14:paraId="57CBA13F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  <w:p w14:paraId="39F5DB5C" w14:textId="77777777" w:rsidR="007249DF" w:rsidRDefault="007249DF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7249DF" w14:paraId="672E4EDE" w14:textId="77777777" w:rsidTr="00AF51F3">
        <w:trPr>
          <w:gridAfter w:val="1"/>
          <w:wAfter w:w="70" w:type="dxa"/>
          <w:cantSplit/>
        </w:trPr>
        <w:tc>
          <w:tcPr>
            <w:tcW w:w="4748" w:type="dxa"/>
            <w:gridSpan w:val="2"/>
          </w:tcPr>
          <w:p w14:paraId="79F951E0" w14:textId="77777777" w:rsidR="007249DF" w:rsidRDefault="007249DF" w:rsidP="009D027C">
            <w:pPr>
              <w:numPr>
                <w:ilvl w:val="1"/>
                <w:numId w:val="12"/>
              </w:num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Leistungen Dritter (ohne öffentliche Förderung)</w:t>
            </w:r>
          </w:p>
        </w:tc>
        <w:tc>
          <w:tcPr>
            <w:tcW w:w="4394" w:type="dxa"/>
          </w:tcPr>
          <w:p w14:paraId="6CC6EF84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  <w:p w14:paraId="26DF7F95" w14:textId="77777777" w:rsidR="007249DF" w:rsidRDefault="007249DF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7249DF" w14:paraId="212382B5" w14:textId="77777777" w:rsidTr="00AF51F3">
        <w:trPr>
          <w:gridAfter w:val="1"/>
          <w:wAfter w:w="70" w:type="dxa"/>
          <w:cantSplit/>
          <w:trHeight w:hRule="exact" w:val="1134"/>
        </w:trPr>
        <w:tc>
          <w:tcPr>
            <w:tcW w:w="4748" w:type="dxa"/>
            <w:gridSpan w:val="2"/>
          </w:tcPr>
          <w:p w14:paraId="76948F62" w14:textId="77777777" w:rsidR="007249DF" w:rsidRDefault="007249DF" w:rsidP="009D027C">
            <w:pPr>
              <w:pStyle w:val="Textkrper-Zeileneinzug"/>
              <w:numPr>
                <w:ilvl w:val="1"/>
                <w:numId w:val="1"/>
              </w:numPr>
            </w:pPr>
            <w:r>
              <w:t>Beantragte/bewilligte öffentliche Förderung (ohne Nr. 4.5) durch</w:t>
            </w:r>
          </w:p>
          <w:p w14:paraId="3C4DA2A8" w14:textId="77777777" w:rsidR="007249DF" w:rsidRDefault="007249DF">
            <w:pPr>
              <w:pStyle w:val="Textkrper-Zeileneinzug"/>
              <w:ind w:left="0" w:firstLine="0"/>
            </w:pPr>
          </w:p>
        </w:tc>
        <w:tc>
          <w:tcPr>
            <w:tcW w:w="4394" w:type="dxa"/>
          </w:tcPr>
          <w:p w14:paraId="0965CAD8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7249DF" w14:paraId="32F210F6" w14:textId="77777777" w:rsidTr="00AF51F3">
        <w:trPr>
          <w:gridAfter w:val="1"/>
          <w:wAfter w:w="70" w:type="dxa"/>
          <w:cantSplit/>
        </w:trPr>
        <w:tc>
          <w:tcPr>
            <w:tcW w:w="4748" w:type="dxa"/>
            <w:gridSpan w:val="2"/>
          </w:tcPr>
          <w:p w14:paraId="6A5A231B" w14:textId="77777777" w:rsidR="007249DF" w:rsidRDefault="007249DF">
            <w:pPr>
              <w:pStyle w:val="Textkrper-Zeileneinzug"/>
              <w:numPr>
                <w:ilvl w:val="1"/>
                <w:numId w:val="1"/>
              </w:numPr>
            </w:pPr>
            <w:r>
              <w:t>Beantragte Zuwendung</w:t>
            </w:r>
          </w:p>
        </w:tc>
        <w:tc>
          <w:tcPr>
            <w:tcW w:w="4394" w:type="dxa"/>
          </w:tcPr>
          <w:p w14:paraId="1F01BC58" w14:textId="77777777" w:rsidR="007249DF" w:rsidRDefault="00694904">
            <w:pPr>
              <w:spacing w:before="120" w:after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  <w:p w14:paraId="20A34746" w14:textId="77777777" w:rsidR="007249DF" w:rsidRDefault="007249DF">
            <w:pPr>
              <w:spacing w:before="120" w:after="120" w:line="300" w:lineRule="atLeast"/>
              <w:rPr>
                <w:rFonts w:ascii="Arial" w:hAnsi="Arial"/>
              </w:rPr>
            </w:pPr>
          </w:p>
        </w:tc>
      </w:tr>
      <w:tr w:rsidR="007249DF" w14:paraId="00B0701D" w14:textId="77777777" w:rsidTr="00AF51F3">
        <w:tc>
          <w:tcPr>
            <w:tcW w:w="9212" w:type="dxa"/>
            <w:gridSpan w:val="4"/>
          </w:tcPr>
          <w:p w14:paraId="022FD94F" w14:textId="77777777" w:rsidR="007249DF" w:rsidRDefault="002C6194">
            <w:pPr>
              <w:spacing w:before="24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7249DF">
              <w:rPr>
                <w:rFonts w:ascii="Arial" w:hAnsi="Arial"/>
                <w:b/>
              </w:rPr>
              <w:t>.</w:t>
            </w:r>
            <w:r w:rsidR="007249DF">
              <w:rPr>
                <w:rFonts w:ascii="Arial" w:hAnsi="Arial"/>
                <w:b/>
              </w:rPr>
              <w:tab/>
              <w:t>Begründung</w:t>
            </w:r>
            <w:r w:rsidR="007249DF">
              <w:rPr>
                <w:rFonts w:ascii="Arial" w:hAnsi="Arial"/>
                <w:b/>
              </w:rPr>
              <w:br w:type="page"/>
            </w:r>
            <w:r w:rsidR="000070B9">
              <w:rPr>
                <w:rFonts w:ascii="Arial" w:hAnsi="Arial"/>
                <w:b/>
              </w:rPr>
              <w:t xml:space="preserve"> </w:t>
            </w:r>
            <w:r w:rsidR="000070B9" w:rsidRPr="007C08C4">
              <w:rPr>
                <w:rFonts w:ascii="Arial" w:hAnsi="Arial"/>
                <w:sz w:val="16"/>
                <w:szCs w:val="16"/>
              </w:rPr>
              <w:t>(ggf. Verweis auf Anlage)</w:t>
            </w:r>
          </w:p>
        </w:tc>
      </w:tr>
      <w:tr w:rsidR="007249DF" w14:paraId="6A8EC681" w14:textId="77777777" w:rsidTr="00AF51F3">
        <w:trPr>
          <w:trHeight w:val="5271"/>
        </w:trPr>
        <w:tc>
          <w:tcPr>
            <w:tcW w:w="9212" w:type="dxa"/>
            <w:gridSpan w:val="4"/>
          </w:tcPr>
          <w:p w14:paraId="0BC9B5CC" w14:textId="56E1743B" w:rsidR="007249DF" w:rsidRPr="002C6194" w:rsidRDefault="007249DF" w:rsidP="002C6194">
            <w:pPr>
              <w:pStyle w:val="Listenabsatz"/>
              <w:numPr>
                <w:ilvl w:val="1"/>
                <w:numId w:val="14"/>
              </w:numPr>
              <w:spacing w:before="120"/>
              <w:rPr>
                <w:rFonts w:ascii="Arial" w:hAnsi="Arial"/>
                <w:sz w:val="16"/>
              </w:rPr>
            </w:pPr>
            <w:r w:rsidRPr="002C6194">
              <w:rPr>
                <w:rFonts w:ascii="Arial" w:hAnsi="Arial"/>
                <w:sz w:val="16"/>
              </w:rPr>
              <w:lastRenderedPageBreak/>
              <w:t xml:space="preserve">zur Notwendigkeit der Maßnahme (u.a.: </w:t>
            </w:r>
            <w:r w:rsidR="00AF51F3">
              <w:rPr>
                <w:rFonts w:ascii="Arial" w:hAnsi="Arial"/>
                <w:sz w:val="16"/>
              </w:rPr>
              <w:t xml:space="preserve">geplante Maßnahmen, </w:t>
            </w:r>
            <w:r w:rsidRPr="002C6194">
              <w:rPr>
                <w:rFonts w:ascii="Arial" w:hAnsi="Arial"/>
                <w:sz w:val="16"/>
              </w:rPr>
              <w:t>Raumbedarf, Standort, Konzeption, Ziel, Zusammenhang mit anderen Maßnahmen, Maßnahmen desselben Aufgabenbereichs in vorhergehenden Jahren, alternative Möglichkeiten, Nutzen)</w:t>
            </w:r>
          </w:p>
          <w:p w14:paraId="5450127E" w14:textId="77777777" w:rsidR="007249DF" w:rsidRDefault="00694904">
            <w:pPr>
              <w:spacing w:before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  <w:p w14:paraId="1EE24C1D" w14:textId="77777777" w:rsidR="007249DF" w:rsidRDefault="007249DF">
            <w:pPr>
              <w:spacing w:before="120" w:line="300" w:lineRule="atLeast"/>
              <w:rPr>
                <w:rFonts w:ascii="Arial" w:hAnsi="Arial"/>
              </w:rPr>
            </w:pPr>
          </w:p>
        </w:tc>
      </w:tr>
      <w:tr w:rsidR="007249DF" w14:paraId="57FB2C52" w14:textId="77777777" w:rsidTr="00AF51F3">
        <w:trPr>
          <w:trHeight w:val="4805"/>
        </w:trPr>
        <w:tc>
          <w:tcPr>
            <w:tcW w:w="9212" w:type="dxa"/>
            <w:gridSpan w:val="4"/>
          </w:tcPr>
          <w:p w14:paraId="02623821" w14:textId="1DC8A44D" w:rsidR="007249DF" w:rsidRPr="002C6194" w:rsidRDefault="007249DF" w:rsidP="002C6194">
            <w:pPr>
              <w:pStyle w:val="Listenabsatz"/>
              <w:numPr>
                <w:ilvl w:val="1"/>
                <w:numId w:val="14"/>
              </w:numPr>
              <w:spacing w:before="120"/>
              <w:rPr>
                <w:rFonts w:ascii="Arial" w:hAnsi="Arial"/>
                <w:sz w:val="16"/>
              </w:rPr>
            </w:pPr>
            <w:r w:rsidRPr="002C6194">
              <w:rPr>
                <w:rFonts w:ascii="Arial" w:hAnsi="Arial"/>
                <w:sz w:val="16"/>
              </w:rPr>
              <w:t>zur Notwendigkeit der Förderung und zur Finanzierung (u.a.: Förderhöhe, Landesinteresse an der Maßnahme, alternative Förderungs- und Finanzierungsmöglichkeiten)</w:t>
            </w:r>
          </w:p>
          <w:p w14:paraId="0D1007BC" w14:textId="77777777" w:rsidR="007249DF" w:rsidRDefault="00694904">
            <w:pPr>
              <w:spacing w:before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  <w:p w14:paraId="3B055E30" w14:textId="77777777" w:rsidR="007249DF" w:rsidRDefault="007249DF">
            <w:pPr>
              <w:rPr>
                <w:rFonts w:ascii="Arial" w:hAnsi="Arial"/>
              </w:rPr>
            </w:pPr>
          </w:p>
        </w:tc>
      </w:tr>
    </w:tbl>
    <w:p w14:paraId="59E02EFD" w14:textId="77777777" w:rsidR="008E4994" w:rsidRDefault="008E499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  <w:gridCol w:w="4877"/>
      </w:tblGrid>
      <w:tr w:rsidR="007249DF" w14:paraId="6AA90ADE" w14:textId="77777777">
        <w:tc>
          <w:tcPr>
            <w:tcW w:w="9212" w:type="dxa"/>
            <w:gridSpan w:val="2"/>
          </w:tcPr>
          <w:p w14:paraId="08777AA7" w14:textId="77777777" w:rsidR="007249DF" w:rsidRDefault="002C6194">
            <w:pPr>
              <w:spacing w:before="240" w:after="120" w:line="3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6</w:t>
            </w:r>
            <w:r w:rsidR="007249DF">
              <w:rPr>
                <w:rFonts w:ascii="Arial" w:hAnsi="Arial"/>
                <w:b/>
              </w:rPr>
              <w:t>.</w:t>
            </w:r>
            <w:r w:rsidR="007249DF">
              <w:rPr>
                <w:rFonts w:ascii="Arial" w:hAnsi="Arial"/>
                <w:b/>
              </w:rPr>
              <w:tab/>
              <w:t>Erklärungen</w:t>
            </w:r>
          </w:p>
        </w:tc>
      </w:tr>
      <w:tr w:rsidR="007249DF" w14:paraId="210F7BE9" w14:textId="77777777" w:rsidTr="000478B6">
        <w:trPr>
          <w:trHeight w:val="5279"/>
        </w:trPr>
        <w:tc>
          <w:tcPr>
            <w:tcW w:w="9212" w:type="dxa"/>
            <w:gridSpan w:val="2"/>
          </w:tcPr>
          <w:p w14:paraId="7212DB4F" w14:textId="77777777" w:rsidR="007249DF" w:rsidRDefault="007249DF">
            <w:pPr>
              <w:spacing w:before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Die Antragstellerin/Der Antragsteller erklärt, dass</w:t>
            </w:r>
          </w:p>
          <w:p w14:paraId="58745EC8" w14:textId="58A30E41" w:rsidR="007249DF" w:rsidRDefault="002C6194" w:rsidP="00F538AA">
            <w:pPr>
              <w:pStyle w:val="Textkrper-Einzug2"/>
            </w:pPr>
            <w:r>
              <w:t>6</w:t>
            </w:r>
            <w:r w:rsidR="00F538AA">
              <w:t xml:space="preserve">.1    </w:t>
            </w:r>
            <w:r w:rsidR="007249DF">
              <w:t>mit der Maßnahme noch nicht begonnen wurde und auch vor Bekanntgabe des Zuwendungsbescheides nicht begonnen wird; als Vorhabenbeginn ist grundsätzlich der Abschluss eines der Ausführung zuzurechnenden Lieferungs- und Leistungsvertrages zu werten,</w:t>
            </w:r>
          </w:p>
          <w:p w14:paraId="0266B7DF" w14:textId="3482DE41" w:rsidR="00AF51F3" w:rsidRDefault="00AF51F3" w:rsidP="00F538AA">
            <w:pPr>
              <w:pStyle w:val="Textkrper-Einzug2"/>
            </w:pPr>
            <w:r>
              <w:t xml:space="preserve">6.2   </w:t>
            </w:r>
            <w:r w:rsidR="00982DB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82DB6">
              <w:instrText xml:space="preserve"> FORMCHECKBOX </w:instrText>
            </w:r>
            <w:r w:rsidR="00A550FB">
              <w:fldChar w:fldCharType="separate"/>
            </w:r>
            <w:r w:rsidR="00982DB6">
              <w:fldChar w:fldCharType="end"/>
            </w:r>
            <w:r w:rsidR="00982DB6">
              <w:t xml:space="preserve"> </w:t>
            </w:r>
            <w:r>
              <w:t>ein vorzeitiger Maßnahme</w:t>
            </w:r>
            <w:r w:rsidR="00EC40C2">
              <w:t>n</w:t>
            </w:r>
            <w:r>
              <w:t>beginn wird beantragt</w:t>
            </w:r>
            <w:r w:rsidR="00982DB6">
              <w:t>.</w:t>
            </w:r>
            <w:r>
              <w:t xml:space="preserve"> Die geplanten Maßnahmen (siehe Nummer 5.1) sollen beginnen am: </w:t>
            </w:r>
          </w:p>
          <w:p w14:paraId="03650CE1" w14:textId="678F4FB4" w:rsidR="007249DF" w:rsidRPr="002C6194" w:rsidRDefault="00982DB6" w:rsidP="00982DB6">
            <w:pPr>
              <w:pStyle w:val="Listenabsatz"/>
              <w:numPr>
                <w:ilvl w:val="1"/>
                <w:numId w:val="15"/>
              </w:numPr>
              <w:tabs>
                <w:tab w:val="left" w:pos="1134"/>
              </w:tabs>
              <w:spacing w:before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7249DF" w:rsidRPr="002C6194">
              <w:rPr>
                <w:rFonts w:ascii="Arial" w:hAnsi="Arial"/>
              </w:rPr>
              <w:t>sie/er zum Vorsteuerabzug</w:t>
            </w:r>
          </w:p>
          <w:p w14:paraId="56ABCEA2" w14:textId="77777777" w:rsidR="007249DF" w:rsidRDefault="007249DF">
            <w:pPr>
              <w:tabs>
                <w:tab w:val="left" w:pos="1134"/>
              </w:tabs>
              <w:spacing w:line="300" w:lineRule="atLeast"/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"/>
            <w:r>
              <w:rPr>
                <w:rFonts w:ascii="Arial" w:hAnsi="Arial"/>
              </w:rPr>
              <w:instrText xml:space="preserve"> FORMCHECKBOX </w:instrText>
            </w:r>
            <w:r w:rsidR="00A550FB">
              <w:rPr>
                <w:rFonts w:ascii="Arial" w:hAnsi="Arial"/>
              </w:rPr>
            </w:r>
            <w:r w:rsidR="00A550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ab/>
              <w:t>nicht berechtigt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2"/>
            <w:r>
              <w:rPr>
                <w:rFonts w:ascii="Arial" w:hAnsi="Arial"/>
              </w:rPr>
              <w:instrText xml:space="preserve"> FORMCHECKBOX </w:instrText>
            </w:r>
            <w:r w:rsidR="00A550FB">
              <w:rPr>
                <w:rFonts w:ascii="Arial" w:hAnsi="Arial"/>
              </w:rPr>
            </w:r>
            <w:r w:rsidR="00A550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ab/>
            </w:r>
            <w:proofErr w:type="spellStart"/>
            <w:r>
              <w:rPr>
                <w:rFonts w:ascii="Arial" w:hAnsi="Arial"/>
              </w:rPr>
              <w:t>berechtigt</w:t>
            </w:r>
            <w:proofErr w:type="spellEnd"/>
            <w:r>
              <w:rPr>
                <w:rFonts w:ascii="Arial" w:hAnsi="Arial"/>
              </w:rPr>
              <w:t xml:space="preserve"> ist und dies bei der Berechnung </w:t>
            </w:r>
          </w:p>
          <w:p w14:paraId="1822EDDA" w14:textId="77777777" w:rsidR="007249DF" w:rsidRDefault="007249DF">
            <w:pPr>
              <w:tabs>
                <w:tab w:val="left" w:pos="1134"/>
              </w:tabs>
              <w:spacing w:line="30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            </w:t>
            </w:r>
            <w:r>
              <w:rPr>
                <w:rFonts w:ascii="Arial" w:hAnsi="Arial" w:cs="Arial"/>
              </w:rPr>
              <w:t xml:space="preserve">der Gesamtkosten (Nr. 4.1) berücksichtigt </w:t>
            </w:r>
          </w:p>
          <w:p w14:paraId="0F0B853D" w14:textId="77777777" w:rsidR="007249DF" w:rsidRDefault="007249DF">
            <w:pPr>
              <w:tabs>
                <w:tab w:val="left" w:pos="1134"/>
              </w:tabs>
              <w:spacing w:line="300" w:lineRule="atLeast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hat (Preise ohne Umsatzsteuer),</w:t>
            </w:r>
          </w:p>
          <w:p w14:paraId="48031BC0" w14:textId="77777777" w:rsidR="007249DF" w:rsidRPr="00BF3903" w:rsidRDefault="007249DF" w:rsidP="00BF3903">
            <w:pPr>
              <w:pStyle w:val="Textkrper-Einzug2"/>
              <w:numPr>
                <w:ilvl w:val="1"/>
                <w:numId w:val="15"/>
              </w:numPr>
              <w:ind w:left="567" w:hanging="567"/>
            </w:pPr>
            <w:r>
              <w:t>die in diesem Antrag (einschl. Antragsunterlagen) gemachten Angaben vollständig und richtig sind</w:t>
            </w:r>
          </w:p>
          <w:p w14:paraId="3A4C5D22" w14:textId="77777777" w:rsidR="007249DF" w:rsidRDefault="007249DF">
            <w:pPr>
              <w:tabs>
                <w:tab w:val="left" w:pos="567"/>
              </w:tabs>
              <w:spacing w:line="300" w:lineRule="atLeast"/>
              <w:rPr>
                <w:rFonts w:ascii="Arial" w:hAnsi="Arial"/>
              </w:rPr>
            </w:pPr>
          </w:p>
          <w:p w14:paraId="1E9DA6AA" w14:textId="77777777" w:rsidR="007249DF" w:rsidRDefault="007249DF">
            <w:pPr>
              <w:tabs>
                <w:tab w:val="left" w:pos="567"/>
              </w:tabs>
              <w:spacing w:line="300" w:lineRule="atLeast"/>
              <w:rPr>
                <w:rFonts w:ascii="Arial" w:hAnsi="Arial"/>
              </w:rPr>
            </w:pPr>
          </w:p>
        </w:tc>
      </w:tr>
      <w:tr w:rsidR="007249DF" w14:paraId="37355400" w14:textId="77777777">
        <w:tc>
          <w:tcPr>
            <w:tcW w:w="9212" w:type="dxa"/>
            <w:gridSpan w:val="2"/>
          </w:tcPr>
          <w:p w14:paraId="6A115D4D" w14:textId="77777777" w:rsidR="007249DF" w:rsidRDefault="002C6194">
            <w:pPr>
              <w:spacing w:before="240" w:after="120" w:line="3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7249DF">
              <w:rPr>
                <w:rFonts w:ascii="Arial" w:hAnsi="Arial"/>
                <w:b/>
              </w:rPr>
              <w:t>.</w:t>
            </w:r>
            <w:r w:rsidR="007249DF">
              <w:rPr>
                <w:rFonts w:ascii="Arial" w:hAnsi="Arial"/>
                <w:b/>
              </w:rPr>
              <w:tab/>
              <w:t xml:space="preserve">Anlagen </w:t>
            </w:r>
          </w:p>
        </w:tc>
      </w:tr>
      <w:tr w:rsidR="007249DF" w14:paraId="245D927F" w14:textId="77777777" w:rsidTr="00460755">
        <w:trPr>
          <w:trHeight w:val="1414"/>
        </w:trPr>
        <w:tc>
          <w:tcPr>
            <w:tcW w:w="9212" w:type="dxa"/>
            <w:gridSpan w:val="2"/>
          </w:tcPr>
          <w:p w14:paraId="13E4559A" w14:textId="4A4687D8" w:rsidR="007249DF" w:rsidRDefault="000070B9" w:rsidP="000070B9">
            <w:pPr>
              <w:spacing w:before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550FB">
              <w:rPr>
                <w:rFonts w:ascii="Arial" w:hAnsi="Arial"/>
              </w:rPr>
            </w:r>
            <w:r w:rsidR="00A550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Projektkonzept</w:t>
            </w:r>
            <w:r w:rsidR="00AF51F3">
              <w:rPr>
                <w:rFonts w:ascii="Arial" w:hAnsi="Arial"/>
              </w:rPr>
              <w:t xml:space="preserve"> (maximal eine Seite) </w:t>
            </w:r>
          </w:p>
          <w:p w14:paraId="39B4A101" w14:textId="77777777" w:rsidR="007249DF" w:rsidRDefault="007C08C4" w:rsidP="007C08C4">
            <w:pPr>
              <w:spacing w:before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550FB">
              <w:rPr>
                <w:rFonts w:ascii="Arial" w:hAnsi="Arial"/>
              </w:rPr>
            </w:r>
            <w:r w:rsidR="00A550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 w:rsidR="000070B9">
              <w:rPr>
                <w:rFonts w:ascii="Arial" w:hAnsi="Arial"/>
              </w:rPr>
              <w:t>Finanzierungsplan</w:t>
            </w:r>
          </w:p>
          <w:p w14:paraId="619175B5" w14:textId="77777777" w:rsidR="007249DF" w:rsidRDefault="002C6194" w:rsidP="00460755">
            <w:pPr>
              <w:spacing w:before="120" w:line="3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550FB">
              <w:rPr>
                <w:rFonts w:ascii="Arial" w:hAnsi="Arial"/>
              </w:rPr>
            </w:r>
            <w:r w:rsidR="00A550F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 w:rsidR="00282834"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282834">
              <w:rPr>
                <w:rFonts w:ascii="Arial" w:hAnsi="Arial"/>
              </w:rPr>
              <w:instrText xml:space="preserve"> FORMTEXT </w:instrText>
            </w:r>
            <w:r w:rsidR="00282834">
              <w:rPr>
                <w:rFonts w:ascii="Arial" w:hAnsi="Arial"/>
              </w:rPr>
            </w:r>
            <w:r w:rsidR="00282834">
              <w:rPr>
                <w:rFonts w:ascii="Arial" w:hAnsi="Arial"/>
              </w:rPr>
              <w:fldChar w:fldCharType="separate"/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CA4DA7">
              <w:rPr>
                <w:rFonts w:ascii="Arial" w:hAnsi="Arial"/>
                <w:noProof/>
              </w:rPr>
              <w:t> </w:t>
            </w:r>
            <w:r w:rsidR="00282834"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7249DF" w14:paraId="0E64EB81" w14:textId="77777777" w:rsidTr="00E018AD">
        <w:trPr>
          <w:trHeight w:val="1161"/>
        </w:trPr>
        <w:tc>
          <w:tcPr>
            <w:tcW w:w="4335" w:type="dxa"/>
          </w:tcPr>
          <w:p w14:paraId="34C9E1A3" w14:textId="77777777" w:rsidR="007249DF" w:rsidRDefault="007249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Ort/Datum</w:t>
            </w:r>
          </w:p>
          <w:p w14:paraId="3FE1F957" w14:textId="77777777" w:rsidR="00282834" w:rsidRPr="00282834" w:rsidRDefault="00282834">
            <w:pPr>
              <w:rPr>
                <w:rFonts w:ascii="Arial" w:hAnsi="Arial"/>
                <w:sz w:val="22"/>
              </w:rPr>
            </w:pPr>
            <w:r w:rsidRPr="00282834"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282834">
              <w:rPr>
                <w:rFonts w:ascii="Arial" w:hAnsi="Arial"/>
                <w:sz w:val="22"/>
              </w:rPr>
              <w:instrText xml:space="preserve"> FORMTEXT </w:instrText>
            </w:r>
            <w:r w:rsidRPr="00282834">
              <w:rPr>
                <w:rFonts w:ascii="Arial" w:hAnsi="Arial"/>
                <w:sz w:val="22"/>
              </w:rPr>
            </w:r>
            <w:r w:rsidRPr="00282834">
              <w:rPr>
                <w:rFonts w:ascii="Arial" w:hAnsi="Arial"/>
                <w:sz w:val="22"/>
              </w:rPr>
              <w:fldChar w:fldCharType="separate"/>
            </w:r>
            <w:r w:rsidR="00CA4DA7">
              <w:rPr>
                <w:rFonts w:ascii="Arial" w:hAnsi="Arial"/>
                <w:noProof/>
                <w:sz w:val="22"/>
              </w:rPr>
              <w:t> </w:t>
            </w:r>
            <w:r w:rsidR="00CA4DA7">
              <w:rPr>
                <w:rFonts w:ascii="Arial" w:hAnsi="Arial"/>
                <w:noProof/>
                <w:sz w:val="22"/>
              </w:rPr>
              <w:t> </w:t>
            </w:r>
            <w:r w:rsidR="00CA4DA7">
              <w:rPr>
                <w:rFonts w:ascii="Arial" w:hAnsi="Arial"/>
                <w:noProof/>
                <w:sz w:val="22"/>
              </w:rPr>
              <w:t> </w:t>
            </w:r>
            <w:r w:rsidR="00CA4DA7">
              <w:rPr>
                <w:rFonts w:ascii="Arial" w:hAnsi="Arial"/>
                <w:noProof/>
                <w:sz w:val="22"/>
              </w:rPr>
              <w:t> </w:t>
            </w:r>
            <w:r w:rsidR="00CA4DA7">
              <w:rPr>
                <w:rFonts w:ascii="Arial" w:hAnsi="Arial"/>
                <w:noProof/>
                <w:sz w:val="22"/>
              </w:rPr>
              <w:t> </w:t>
            </w:r>
            <w:r w:rsidRPr="00282834"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4877" w:type="dxa"/>
          </w:tcPr>
          <w:p w14:paraId="5B275140" w14:textId="77777777" w:rsidR="007249DF" w:rsidRDefault="007249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Rechtsverbindliche Unterschrift</w:t>
            </w:r>
            <w:r w:rsidR="007C08C4">
              <w:rPr>
                <w:rFonts w:ascii="Arial" w:hAnsi="Arial"/>
                <w:sz w:val="16"/>
              </w:rPr>
              <w:t xml:space="preserve"> </w:t>
            </w:r>
            <w:r w:rsidR="007C08C4" w:rsidRPr="007C08C4">
              <w:rPr>
                <w:rFonts w:ascii="Arial" w:hAnsi="Arial"/>
                <w:sz w:val="16"/>
                <w:szCs w:val="16"/>
              </w:rPr>
              <w:t>(Nachweis der Vertretungsbefugnis bitte beifügen)</w:t>
            </w:r>
          </w:p>
        </w:tc>
      </w:tr>
    </w:tbl>
    <w:p w14:paraId="50AB72E1" w14:textId="3965438A" w:rsidR="007249DF" w:rsidRDefault="007249DF" w:rsidP="002C6194">
      <w:pPr>
        <w:rPr>
          <w:rFonts w:ascii="Arial" w:hAnsi="Arial"/>
          <w:sz w:val="16"/>
          <w:szCs w:val="16"/>
        </w:rPr>
      </w:pPr>
    </w:p>
    <w:p w14:paraId="7CDCDF0B" w14:textId="4065A800" w:rsidR="009916B0" w:rsidRDefault="009916B0" w:rsidP="002C6194">
      <w:pPr>
        <w:rPr>
          <w:rFonts w:ascii="Arial" w:hAnsi="Arial"/>
          <w:sz w:val="16"/>
          <w:szCs w:val="16"/>
        </w:rPr>
      </w:pPr>
    </w:p>
    <w:p w14:paraId="16EADD59" w14:textId="4B3A4E89" w:rsidR="009916B0" w:rsidRDefault="009916B0" w:rsidP="002C6194">
      <w:pPr>
        <w:rPr>
          <w:rFonts w:ascii="Arial" w:hAnsi="Arial"/>
          <w:sz w:val="16"/>
          <w:szCs w:val="16"/>
        </w:rPr>
      </w:pPr>
    </w:p>
    <w:p w14:paraId="16E3C83F" w14:textId="77777777" w:rsidR="009916B0" w:rsidRPr="00E018AD" w:rsidRDefault="009916B0" w:rsidP="002C6194">
      <w:pPr>
        <w:rPr>
          <w:rFonts w:ascii="Arial" w:hAnsi="Arial"/>
          <w:sz w:val="16"/>
          <w:szCs w:val="16"/>
        </w:rPr>
      </w:pPr>
    </w:p>
    <w:sectPr w:rsidR="009916B0" w:rsidRPr="00E018A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E8F"/>
    <w:multiLevelType w:val="singleLevel"/>
    <w:tmpl w:val="6FB03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C6CE6"/>
    <w:multiLevelType w:val="multilevel"/>
    <w:tmpl w:val="ED22D1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AC3EE5"/>
    <w:multiLevelType w:val="multilevel"/>
    <w:tmpl w:val="86BECC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E54C09"/>
    <w:multiLevelType w:val="singleLevel"/>
    <w:tmpl w:val="6FB03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D6088A"/>
    <w:multiLevelType w:val="singleLevel"/>
    <w:tmpl w:val="C082CDB2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8B0CB6"/>
    <w:multiLevelType w:val="multilevel"/>
    <w:tmpl w:val="99003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B61C6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2FAF7D04"/>
    <w:multiLevelType w:val="multilevel"/>
    <w:tmpl w:val="B7304D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6638D7"/>
    <w:multiLevelType w:val="multilevel"/>
    <w:tmpl w:val="57468E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371E6E"/>
    <w:multiLevelType w:val="singleLevel"/>
    <w:tmpl w:val="6FB03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936882"/>
    <w:multiLevelType w:val="multilevel"/>
    <w:tmpl w:val="D3120E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43626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58EF222C"/>
    <w:multiLevelType w:val="multilevel"/>
    <w:tmpl w:val="67DCF44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A34EF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768C3B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EF"/>
    <w:rsid w:val="00004A93"/>
    <w:rsid w:val="000070B9"/>
    <w:rsid w:val="000478B6"/>
    <w:rsid w:val="001709AD"/>
    <w:rsid w:val="002721D9"/>
    <w:rsid w:val="002804FA"/>
    <w:rsid w:val="00282834"/>
    <w:rsid w:val="002C6194"/>
    <w:rsid w:val="00357351"/>
    <w:rsid w:val="003B67A8"/>
    <w:rsid w:val="003D4ED7"/>
    <w:rsid w:val="0040514E"/>
    <w:rsid w:val="00460755"/>
    <w:rsid w:val="004726BC"/>
    <w:rsid w:val="00482CBD"/>
    <w:rsid w:val="005871D0"/>
    <w:rsid w:val="00651E66"/>
    <w:rsid w:val="00694904"/>
    <w:rsid w:val="00706C36"/>
    <w:rsid w:val="007249DF"/>
    <w:rsid w:val="0072753C"/>
    <w:rsid w:val="00743F9F"/>
    <w:rsid w:val="007C08C4"/>
    <w:rsid w:val="007C6343"/>
    <w:rsid w:val="007D2582"/>
    <w:rsid w:val="00831C37"/>
    <w:rsid w:val="00837E66"/>
    <w:rsid w:val="00866364"/>
    <w:rsid w:val="00886129"/>
    <w:rsid w:val="008B5BC3"/>
    <w:rsid w:val="008E4994"/>
    <w:rsid w:val="00982DB6"/>
    <w:rsid w:val="009916B0"/>
    <w:rsid w:val="009B54F8"/>
    <w:rsid w:val="009D027C"/>
    <w:rsid w:val="009D24F4"/>
    <w:rsid w:val="009D3EB1"/>
    <w:rsid w:val="009D44D6"/>
    <w:rsid w:val="00A15917"/>
    <w:rsid w:val="00A44D68"/>
    <w:rsid w:val="00A45D64"/>
    <w:rsid w:val="00A5271E"/>
    <w:rsid w:val="00A550FB"/>
    <w:rsid w:val="00AA4CEF"/>
    <w:rsid w:val="00AF51F3"/>
    <w:rsid w:val="00B54F19"/>
    <w:rsid w:val="00B709CE"/>
    <w:rsid w:val="00B86EF6"/>
    <w:rsid w:val="00BF3903"/>
    <w:rsid w:val="00C757CC"/>
    <w:rsid w:val="00CA4DA7"/>
    <w:rsid w:val="00D0312F"/>
    <w:rsid w:val="00D64722"/>
    <w:rsid w:val="00D93B76"/>
    <w:rsid w:val="00E018AD"/>
    <w:rsid w:val="00E138E5"/>
    <w:rsid w:val="00E747B2"/>
    <w:rsid w:val="00EC40C2"/>
    <w:rsid w:val="00F12F54"/>
    <w:rsid w:val="00F538AA"/>
    <w:rsid w:val="00F84B7A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4C424"/>
  <w15:docId w15:val="{77E84FDC-3C4A-40D6-A2AA-DE34950D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pPr>
      <w:spacing w:line="300" w:lineRule="exact"/>
      <w:jc w:val="center"/>
    </w:pPr>
    <w:rPr>
      <w:b/>
    </w:rPr>
  </w:style>
  <w:style w:type="paragraph" w:styleId="Textkrper-Zeileneinzug">
    <w:name w:val="Body Text Indent"/>
    <w:basedOn w:val="Standard"/>
    <w:pPr>
      <w:tabs>
        <w:tab w:val="left" w:pos="426"/>
      </w:tabs>
      <w:spacing w:before="120" w:after="120" w:line="300" w:lineRule="atLeast"/>
      <w:ind w:left="426" w:hanging="426"/>
    </w:pPr>
    <w:rPr>
      <w:rFonts w:ascii="Arial" w:hAnsi="Arial"/>
    </w:rPr>
  </w:style>
  <w:style w:type="paragraph" w:styleId="Textkrper-Einzug2">
    <w:name w:val="Body Text Indent 2"/>
    <w:basedOn w:val="Standard"/>
    <w:pPr>
      <w:spacing w:before="120" w:line="300" w:lineRule="atLeast"/>
      <w:ind w:left="567" w:hanging="567"/>
    </w:pPr>
    <w:rPr>
      <w:rFonts w:ascii="Arial" w:hAnsi="Arial"/>
    </w:rPr>
  </w:style>
  <w:style w:type="paragraph" w:styleId="Textkrper-Einzug3">
    <w:name w:val="Body Text Indent 3"/>
    <w:basedOn w:val="Standard"/>
    <w:pPr>
      <w:tabs>
        <w:tab w:val="left" w:pos="1134"/>
      </w:tabs>
      <w:spacing w:line="300" w:lineRule="atLeast"/>
      <w:ind w:left="4253"/>
    </w:pPr>
    <w:rPr>
      <w:rFonts w:ascii="Arial" w:hAnsi="Arial"/>
    </w:rPr>
  </w:style>
  <w:style w:type="paragraph" w:customStyle="1" w:styleId="Verfgung">
    <w:name w:val="Verfügung"/>
    <w:basedOn w:val="Standard"/>
    <w:next w:val="Standard"/>
    <w:pPr>
      <w:numPr>
        <w:numId w:val="11"/>
      </w:numPr>
      <w:tabs>
        <w:tab w:val="left" w:pos="0"/>
      </w:tabs>
      <w:ind w:hanging="567"/>
    </w:pPr>
  </w:style>
  <w:style w:type="paragraph" w:customStyle="1" w:styleId="Flietext">
    <w:name w:val="Fließtext"/>
    <w:basedOn w:val="Standard"/>
    <w:pPr>
      <w:spacing w:line="360" w:lineRule="auto"/>
    </w:pPr>
  </w:style>
  <w:style w:type="paragraph" w:styleId="Listenabsatz">
    <w:name w:val="List Paragraph"/>
    <w:basedOn w:val="Standard"/>
    <w:uiPriority w:val="34"/>
    <w:qFormat/>
    <w:rsid w:val="00F538A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C61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619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C757C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757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57C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75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5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5\Temporary%20Internet%20Files\OLK5\zuwantragkoop09_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AD48-CF6C-41B8-8890-6283AE15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zuwantragkoop09_f.dot</Template>
  <TotalTime>0</TotalTime>
  <Pages>4</Pages>
  <Words>323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Frauen, Jugend,</vt:lpstr>
    </vt:vector>
  </TitlesOfParts>
  <Company>MFJFG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für Frauen, Jugend,</dc:title>
  <dc:creator>niewelis</dc:creator>
  <dc:description>"DM" gelöscht, "Euro" ohne Klammern 10.04.2002/wg</dc:description>
  <cp:lastModifiedBy>Kiefer, Astrid (MHKBG)</cp:lastModifiedBy>
  <cp:revision>2</cp:revision>
  <cp:lastPrinted>2017-12-14T09:44:00Z</cp:lastPrinted>
  <dcterms:created xsi:type="dcterms:W3CDTF">2023-01-10T12:28:00Z</dcterms:created>
  <dcterms:modified xsi:type="dcterms:W3CDTF">2023-01-10T12:28:00Z</dcterms:modified>
</cp:coreProperties>
</file>